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11.01.24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Klänge in der Nacht in St. Johannis Schweinfurt am </w:t>
      </w:r>
      <w:r>
        <w:rPr/>
        <w:t>23.2.2024</w:t>
      </w:r>
      <w:r>
        <w:rPr/>
        <w:t>, 20:00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Kirchenführung mal anders: Die evangelische Citykirche Schweinfurt lädt wieder ein zu einem besonderen Erlebnis.</w:t>
      </w:r>
    </w:p>
    <w:p>
      <w:pPr>
        <w:pStyle w:val="BodyText"/>
        <w:bidi w:val="0"/>
        <w:jc w:val="start"/>
        <w:rPr/>
      </w:pPr>
      <w:r>
        <w:rPr/>
        <w:t xml:space="preserve">Mitten in der Nacht erwachen am Freitag, </w:t>
      </w:r>
      <w:r>
        <w:rPr/>
        <w:t>23.2</w:t>
      </w:r>
      <w:r>
        <w:rPr/>
        <w:t>. um 2</w:t>
      </w:r>
      <w:r>
        <w:rPr/>
        <w:t>0</w:t>
      </w:r>
      <w:r>
        <w:rPr/>
        <w:t>:00 Uhr in der dunklen Johanniskirche einzelne Figuren zum Leben. Ausschnitte aus Kunstwerken der Johanniskirche werden beleuchtet. Ungewohnte Perspektiven auf die Kunst und auf das eigene Leben entstehen.</w:t>
      </w:r>
    </w:p>
    <w:p>
      <w:pPr>
        <w:pStyle w:val="BodyText"/>
        <w:bidi w:val="0"/>
        <w:jc w:val="start"/>
        <w:rPr/>
      </w:pPr>
      <w:r>
        <w:rPr/>
        <w:t xml:space="preserve">Literarische Texte verweben sich mit leiser Musik der Band MehrBlick in kleiner Besetzung.  </w:t>
      </w:r>
    </w:p>
    <w:p>
      <w:pPr>
        <w:pStyle w:val="BodyText"/>
        <w:bidi w:val="0"/>
        <w:jc w:val="start"/>
        <w:rPr/>
      </w:pPr>
      <w:r>
        <w:rPr/>
        <w:t xml:space="preserve">Zur Ruhe kommen im Dunkel der Nacht. Nachdenken über Fragen des eigenen Lebens. Den Kirchenraum neu entdecken. Kirchenführung, Passionsandacht, literarische Lesung, Liederabend: Diese nächtliche Stunde hat von all diesen etwas und ist doch mehr als das. </w:t>
      </w:r>
    </w:p>
    <w:p>
      <w:pPr>
        <w:pStyle w:val="BodyText"/>
        <w:tabs>
          <w:tab w:val="clear" w:pos="1134"/>
          <w:tab w:val="left" w:pos="6413" w:leader="none"/>
        </w:tabs>
        <w:bidi w:val="0"/>
        <w:jc w:val="start"/>
        <w:rPr/>
      </w:pPr>
      <w:r>
        <w:rPr/>
        <w:t xml:space="preserve">Mehr Informationen zur Reihe „Klänge in der Nacht“ finden Sie unter </w:t>
      </w:r>
      <w:hyperlink r:id="rId4">
        <w:r>
          <w:rPr>
            <w:rStyle w:val="Hyperlink"/>
          </w:rPr>
          <w:t>www.klaenge-in-der-nacht.de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Annotation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klaenge-in-der-nach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LibreOffice/7.6.4.1$Windows_X86_64 LibreOffice_project/e19e193f88cd6c0525a17fb7a176ed8e6a3e2aa1</Application>
  <AppVersion>15.0000</AppVersion>
  <Pages>1</Pages>
  <Words>152</Words>
  <Characters>1029</Characters>
  <CharactersWithSpaces>1171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2024-01-11T13:11:47Z</dcterms:created>
  <dc:creator>Heiko Kuschel</dc:creator>
  <dc:description/>
  <dc:language>de-DE</dc:language>
  <cp:lastModifiedBy>Heiko Kuschel</cp:lastModifiedBy>
  <dcterms:modified xsi:type="dcterms:W3CDTF">2024-01-11T13:13:38Z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